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022" w:rsidRDefault="002E5022" w:rsidP="00FB78F0">
      <w:pPr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-102413</wp:posOffset>
                </wp:positionH>
                <wp:positionV relativeFrom="paragraph">
                  <wp:posOffset>-1118997</wp:posOffset>
                </wp:positionV>
                <wp:extent cx="2730843" cy="1170432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843" cy="11704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4582" w:type="dxa"/>
                              <w:tblInd w:w="-284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84"/>
                              <w:gridCol w:w="2798"/>
                            </w:tblGrid>
                            <w:tr w:rsidR="002E5022" w:rsidTr="002E5022">
                              <w:trPr>
                                <w:trHeight w:val="1274"/>
                              </w:trPr>
                              <w:tc>
                                <w:tcPr>
                                  <w:tcW w:w="1773" w:type="dxa"/>
                                  <w:tcBorders>
                                    <w:right w:val="single" w:sz="12" w:space="0" w:color="4472C4" w:themeColor="accent5"/>
                                  </w:tcBorders>
                                </w:tcPr>
                                <w:p w:rsidR="002E5022" w:rsidRDefault="002E5022" w:rsidP="002E5022">
                                  <w:pPr>
                                    <w:pStyle w:val="Header"/>
                                    <w:ind w:left="247"/>
                                  </w:pPr>
                                  <w:r>
                                    <w:rPr>
                                      <w:noProof/>
                                      <w:lang w:eastAsia="en-AU"/>
                                    </w:rPr>
                                    <w:drawing>
                                      <wp:inline distT="0" distB="0" distL="0" distR="0" wp14:anchorId="7CB8DD24" wp14:editId="5B08B21A">
                                        <wp:extent cx="836676" cy="812362"/>
                                        <wp:effectExtent l="0" t="0" r="1905" b="6985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wsclogo_no_text.gif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44757" cy="91730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809" w:type="dxa"/>
                                  <w:tcBorders>
                                    <w:left w:val="single" w:sz="12" w:space="0" w:color="4472C4" w:themeColor="accent5"/>
                                  </w:tcBorders>
                                  <w:vAlign w:val="center"/>
                                </w:tcPr>
                                <w:p w:rsidR="002E5022" w:rsidRPr="006A1688" w:rsidRDefault="002E5022" w:rsidP="002E5022">
                                  <w:pPr>
                                    <w:pStyle w:val="Header"/>
                                    <w:rPr>
                                      <w:b/>
                                      <w:color w:val="4472C4" w:themeColor="accent5"/>
                                      <w:sz w:val="44"/>
                                      <w:szCs w:val="44"/>
                                    </w:rPr>
                                  </w:pPr>
                                  <w:r w:rsidRPr="006A1688">
                                    <w:rPr>
                                      <w:b/>
                                      <w:color w:val="4472C4" w:themeColor="accent5"/>
                                      <w:sz w:val="44"/>
                                      <w:szCs w:val="44"/>
                                    </w:rPr>
                                    <w:t>Wentworth</w:t>
                                  </w:r>
                                </w:p>
                                <w:p w:rsidR="002E5022" w:rsidRPr="00FB78F0" w:rsidRDefault="002E5022" w:rsidP="002E5022">
                                  <w:pPr>
                                    <w:pStyle w:val="Head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6A1688">
                                    <w:rPr>
                                      <w:color w:val="4472C4" w:themeColor="accent5"/>
                                      <w:sz w:val="40"/>
                                      <w:szCs w:val="40"/>
                                    </w:rPr>
                                    <w:t>Shire Council</w:t>
                                  </w:r>
                                </w:p>
                              </w:tc>
                            </w:tr>
                            <w:tr w:rsidR="006A1688" w:rsidRPr="006A1688" w:rsidTr="003B1BC8">
                              <w:trPr>
                                <w:trHeight w:val="416"/>
                              </w:trPr>
                              <w:tc>
                                <w:tcPr>
                                  <w:tcW w:w="4582" w:type="dxa"/>
                                  <w:gridSpan w:val="2"/>
                                </w:tcPr>
                                <w:p w:rsidR="002E5022" w:rsidRPr="006A1688" w:rsidRDefault="002E5022" w:rsidP="002E5022">
                                  <w:pPr>
                                    <w:pStyle w:val="Header"/>
                                    <w:ind w:left="176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 w:rsidRPr="006A1688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26-28 Adelaide Street WENTWORTH NSW 2648</w:t>
                                  </w:r>
                                </w:p>
                                <w:p w:rsidR="002E5022" w:rsidRPr="006A1688" w:rsidRDefault="002E5022" w:rsidP="002E5022">
                                  <w:pPr>
                                    <w:pStyle w:val="Header"/>
                                    <w:ind w:left="176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 w:rsidRPr="006A1688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PO Box 81 WENTWORTH NSW 2648</w:t>
                                  </w:r>
                                </w:p>
                              </w:tc>
                            </w:tr>
                          </w:tbl>
                          <w:p w:rsidR="002E5022" w:rsidRPr="006A1688" w:rsidRDefault="002E50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8.05pt;margin-top:-88.1pt;width:215.05pt;height:9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4582" w:type="dxa"/>
                        <w:tblInd w:w="-284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84"/>
                        <w:gridCol w:w="2798"/>
                      </w:tblGrid>
                      <w:tr w:rsidR="002E5022" w:rsidTr="002E5022">
                        <w:trPr>
                          <w:trHeight w:val="1274"/>
                        </w:trPr>
                        <w:tc>
                          <w:tcPr>
                            <w:tcW w:w="1773" w:type="dxa"/>
                            <w:tcBorders>
                              <w:right w:val="single" w:sz="12" w:space="0" w:color="4472C4" w:themeColor="accent5"/>
                            </w:tcBorders>
                          </w:tcPr>
                          <w:p w:rsidR="002E5022" w:rsidRDefault="002E5022" w:rsidP="002E5022">
                            <w:pPr>
                              <w:pStyle w:val="Header"/>
                              <w:ind w:left="247"/>
                            </w:pPr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7CB8DD24" wp14:editId="5B08B21A">
                                  <wp:extent cx="836676" cy="812362"/>
                                  <wp:effectExtent l="0" t="0" r="1905" b="698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wsclogo_no_text.gif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4757" cy="9173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809" w:type="dxa"/>
                            <w:tcBorders>
                              <w:left w:val="single" w:sz="12" w:space="0" w:color="4472C4" w:themeColor="accent5"/>
                            </w:tcBorders>
                            <w:vAlign w:val="center"/>
                          </w:tcPr>
                          <w:p w:rsidR="002E5022" w:rsidRPr="006A1688" w:rsidRDefault="002E5022" w:rsidP="002E5022">
                            <w:pPr>
                              <w:pStyle w:val="Header"/>
                              <w:rPr>
                                <w:b/>
                                <w:color w:val="4472C4" w:themeColor="accent5"/>
                                <w:sz w:val="44"/>
                                <w:szCs w:val="44"/>
                              </w:rPr>
                            </w:pPr>
                            <w:r w:rsidRPr="006A1688">
                              <w:rPr>
                                <w:b/>
                                <w:color w:val="4472C4" w:themeColor="accent5"/>
                                <w:sz w:val="44"/>
                                <w:szCs w:val="44"/>
                              </w:rPr>
                              <w:t>Wentworth</w:t>
                            </w:r>
                          </w:p>
                          <w:p w:rsidR="002E5022" w:rsidRPr="00FB78F0" w:rsidRDefault="002E5022" w:rsidP="002E5022">
                            <w:pPr>
                              <w:pStyle w:val="Header"/>
                              <w:rPr>
                                <w:sz w:val="40"/>
                                <w:szCs w:val="40"/>
                              </w:rPr>
                            </w:pPr>
                            <w:r w:rsidRPr="006A1688">
                              <w:rPr>
                                <w:color w:val="4472C4" w:themeColor="accent5"/>
                                <w:sz w:val="40"/>
                                <w:szCs w:val="40"/>
                              </w:rPr>
                              <w:t>Shire Council</w:t>
                            </w:r>
                          </w:p>
                        </w:tc>
                      </w:tr>
                      <w:tr w:rsidR="006A1688" w:rsidRPr="006A1688" w:rsidTr="003B1BC8">
                        <w:trPr>
                          <w:trHeight w:val="416"/>
                        </w:trPr>
                        <w:tc>
                          <w:tcPr>
                            <w:tcW w:w="4582" w:type="dxa"/>
                            <w:gridSpan w:val="2"/>
                          </w:tcPr>
                          <w:p w:rsidR="002E5022" w:rsidRPr="006A1688" w:rsidRDefault="002E5022" w:rsidP="002E5022">
                            <w:pPr>
                              <w:pStyle w:val="Header"/>
                              <w:ind w:left="176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6A1688">
                              <w:rPr>
                                <w:rFonts w:cs="Arial"/>
                                <w:sz w:val="18"/>
                                <w:szCs w:val="18"/>
                              </w:rPr>
                              <w:t>26-28 Adelaide Street WENTWORTH NSW 2648</w:t>
                            </w:r>
                          </w:p>
                          <w:p w:rsidR="002E5022" w:rsidRPr="006A1688" w:rsidRDefault="002E5022" w:rsidP="002E5022">
                            <w:pPr>
                              <w:pStyle w:val="Header"/>
                              <w:ind w:left="176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6A1688">
                              <w:rPr>
                                <w:rFonts w:cs="Arial"/>
                                <w:sz w:val="18"/>
                                <w:szCs w:val="18"/>
                              </w:rPr>
                              <w:t>PO Box 81 WENTWORTH NSW 2648</w:t>
                            </w:r>
                          </w:p>
                        </w:tc>
                      </w:tr>
                    </w:tbl>
                    <w:p w:rsidR="002E5022" w:rsidRPr="006A1688" w:rsidRDefault="002E5022"/>
                  </w:txbxContent>
                </v:textbox>
              </v:shape>
            </w:pict>
          </mc:Fallback>
        </mc:AlternateContent>
      </w:r>
    </w:p>
    <w:p w:rsidR="006A1688" w:rsidRPr="006A1688" w:rsidRDefault="006A1688" w:rsidP="00FB78F0">
      <w:pPr>
        <w:rPr>
          <w:sz w:val="24"/>
          <w:szCs w:val="24"/>
        </w:rPr>
      </w:pPr>
    </w:p>
    <w:p w:rsidR="00675F8F" w:rsidRDefault="001E4759" w:rsidP="00FB78F0">
      <w:pPr>
        <w:rPr>
          <w:sz w:val="24"/>
          <w:szCs w:val="24"/>
        </w:rPr>
      </w:pPr>
      <w:r>
        <w:rPr>
          <w:sz w:val="24"/>
          <w:szCs w:val="24"/>
        </w:rPr>
        <w:t xml:space="preserve">Katrine </w:t>
      </w:r>
      <w:proofErr w:type="spellStart"/>
      <w:r>
        <w:rPr>
          <w:sz w:val="24"/>
          <w:szCs w:val="24"/>
        </w:rPr>
        <w:t>O’Flherty</w:t>
      </w:r>
      <w:proofErr w:type="spellEnd"/>
    </w:p>
    <w:p w:rsidR="004A6947" w:rsidRDefault="004A6947" w:rsidP="00FB78F0">
      <w:pPr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DOCPROPERTY TRIM-LOC-recAddressee|~|locUnit|~|locFormattedName \* MERGEFORMAT </w:instrText>
      </w:r>
      <w:r>
        <w:rPr>
          <w:sz w:val="24"/>
          <w:szCs w:val="24"/>
        </w:rPr>
        <w:fldChar w:fldCharType="separate"/>
      </w:r>
      <w:r w:rsidR="001E4759">
        <w:rPr>
          <w:sz w:val="24"/>
          <w:szCs w:val="24"/>
        </w:rPr>
        <w:t>NSW Department of Planning &amp; Environment - Western Region</w:t>
      </w:r>
      <w:r>
        <w:rPr>
          <w:sz w:val="24"/>
          <w:szCs w:val="24"/>
        </w:rPr>
        <w:fldChar w:fldCharType="end"/>
      </w:r>
    </w:p>
    <w:p w:rsidR="001E4759" w:rsidRDefault="00675F8F" w:rsidP="00FB78F0">
      <w:pPr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DOCPROPERTY TRIM-LOC-recAddressee|~|locPostalAddress \* MERGEFORMAT </w:instrText>
      </w:r>
      <w:r>
        <w:rPr>
          <w:sz w:val="24"/>
          <w:szCs w:val="24"/>
        </w:rPr>
        <w:fldChar w:fldCharType="separate"/>
      </w:r>
      <w:r w:rsidR="001E4759">
        <w:rPr>
          <w:sz w:val="24"/>
          <w:szCs w:val="24"/>
        </w:rPr>
        <w:t xml:space="preserve">PO </w:t>
      </w:r>
      <w:proofErr w:type="gramStart"/>
      <w:r w:rsidR="001E4759">
        <w:rPr>
          <w:sz w:val="24"/>
          <w:szCs w:val="24"/>
        </w:rPr>
        <w:t>Box  58</w:t>
      </w:r>
      <w:proofErr w:type="gramEnd"/>
    </w:p>
    <w:p w:rsidR="006A1688" w:rsidRPr="006A1688" w:rsidRDefault="001E4759" w:rsidP="00FB78F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DUBBO  NSW</w:t>
      </w:r>
      <w:proofErr w:type="gramEnd"/>
      <w:r>
        <w:rPr>
          <w:sz w:val="24"/>
          <w:szCs w:val="24"/>
        </w:rPr>
        <w:t xml:space="preserve">  2830</w:t>
      </w:r>
      <w:r w:rsidR="00675F8F">
        <w:rPr>
          <w:sz w:val="24"/>
          <w:szCs w:val="24"/>
        </w:rPr>
        <w:fldChar w:fldCharType="end"/>
      </w:r>
    </w:p>
    <w:p w:rsidR="00675F8F" w:rsidRDefault="00675F8F" w:rsidP="00FB78F0">
      <w:pPr>
        <w:rPr>
          <w:sz w:val="24"/>
          <w:szCs w:val="24"/>
        </w:rPr>
      </w:pPr>
    </w:p>
    <w:p w:rsidR="006A1688" w:rsidRPr="006A1688" w:rsidRDefault="006A1688" w:rsidP="00FB78F0">
      <w:pPr>
        <w:rPr>
          <w:sz w:val="24"/>
          <w:szCs w:val="24"/>
        </w:rPr>
      </w:pPr>
      <w:proofErr w:type="gramStart"/>
      <w:r w:rsidRPr="006A1688">
        <w:rPr>
          <w:sz w:val="24"/>
          <w:szCs w:val="24"/>
        </w:rPr>
        <w:t>via</w:t>
      </w:r>
      <w:proofErr w:type="gramEnd"/>
      <w:r w:rsidRPr="006A1688">
        <w:rPr>
          <w:sz w:val="24"/>
          <w:szCs w:val="24"/>
        </w:rPr>
        <w:t xml:space="preserve"> email to:</w:t>
      </w:r>
      <w:r w:rsidR="00E91D1C">
        <w:rPr>
          <w:sz w:val="24"/>
          <w:szCs w:val="24"/>
        </w:rPr>
        <w:t xml:space="preserve"> </w:t>
      </w:r>
      <w:r w:rsidR="00CA79C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655266544"/>
          <w:placeholder>
            <w:docPart w:val="66E1A70F488542F6BA16E1D83EA82ACC"/>
          </w:placeholder>
          <w:text/>
        </w:sdtPr>
        <w:sdtEndPr/>
        <w:sdtContent>
          <w:r w:rsidR="001E4759">
            <w:rPr>
              <w:sz w:val="24"/>
              <w:szCs w:val="24"/>
            </w:rPr>
            <w:t>westernregion@planning.nsw.gov.au</w:t>
          </w:r>
        </w:sdtContent>
      </w:sdt>
      <w:r w:rsidR="00CA79C1">
        <w:rPr>
          <w:sz w:val="24"/>
          <w:szCs w:val="24"/>
        </w:rPr>
        <w:t xml:space="preserve">  </w:t>
      </w:r>
    </w:p>
    <w:p w:rsidR="000A367A" w:rsidRDefault="000A367A" w:rsidP="006A1688">
      <w:pPr>
        <w:rPr>
          <w:sz w:val="24"/>
          <w:szCs w:val="24"/>
        </w:rPr>
      </w:pPr>
    </w:p>
    <w:p w:rsidR="00CA79C1" w:rsidRDefault="00CA79C1" w:rsidP="00CA79C1">
      <w:pPr>
        <w:jc w:val="both"/>
        <w:rPr>
          <w:sz w:val="24"/>
          <w:szCs w:val="24"/>
        </w:rPr>
      </w:pPr>
    </w:p>
    <w:p w:rsidR="00CA79C1" w:rsidRPr="002B6221" w:rsidRDefault="001E4759" w:rsidP="00CA79C1">
      <w:pPr>
        <w:jc w:val="both"/>
        <w:rPr>
          <w:sz w:val="24"/>
          <w:szCs w:val="24"/>
        </w:rPr>
      </w:pPr>
      <w:r>
        <w:rPr>
          <w:sz w:val="24"/>
          <w:szCs w:val="24"/>
        </w:rPr>
        <w:t>Dear Katrine</w:t>
      </w:r>
    </w:p>
    <w:p w:rsidR="00CA79C1" w:rsidRDefault="00CA79C1" w:rsidP="006A1688">
      <w:pPr>
        <w:rPr>
          <w:b/>
          <w:sz w:val="24"/>
          <w:szCs w:val="24"/>
        </w:rPr>
      </w:pPr>
    </w:p>
    <w:p w:rsidR="001E4759" w:rsidRPr="003957FC" w:rsidRDefault="001E4759" w:rsidP="001E4759">
      <w:pPr>
        <w:jc w:val="both"/>
        <w:rPr>
          <w:b/>
        </w:rPr>
      </w:pPr>
      <w:r w:rsidRPr="003957FC">
        <w:rPr>
          <w:b/>
        </w:rPr>
        <w:t>PLANNING PROPOSAL TO AMEND WENTWORTH LOCAL ENVIRONMENTAL PLAN 2011</w:t>
      </w:r>
    </w:p>
    <w:p w:rsidR="001E4759" w:rsidRPr="003957FC" w:rsidRDefault="001E4759" w:rsidP="001E4759">
      <w:pPr>
        <w:jc w:val="both"/>
        <w:rPr>
          <w:b/>
        </w:rPr>
      </w:pPr>
      <w:r w:rsidRPr="003957FC">
        <w:rPr>
          <w:b/>
        </w:rPr>
        <w:t xml:space="preserve">EXTENSION OF </w:t>
      </w:r>
      <w:r>
        <w:rPr>
          <w:b/>
        </w:rPr>
        <w:t xml:space="preserve">SUNSET PROVISION IN </w:t>
      </w:r>
      <w:r w:rsidRPr="003957FC">
        <w:rPr>
          <w:b/>
        </w:rPr>
        <w:t>CLAUSE 4.2B (4</w:t>
      </w:r>
      <w:proofErr w:type="gramStart"/>
      <w:r w:rsidRPr="003957FC">
        <w:rPr>
          <w:b/>
        </w:rPr>
        <w:t>)</w:t>
      </w:r>
      <w:r>
        <w:rPr>
          <w:b/>
        </w:rPr>
        <w:t>(</w:t>
      </w:r>
      <w:proofErr w:type="gramEnd"/>
      <w:r>
        <w:rPr>
          <w:b/>
        </w:rPr>
        <w:t>a)</w:t>
      </w:r>
      <w:r w:rsidRPr="003957FC">
        <w:rPr>
          <w:b/>
        </w:rPr>
        <w:t xml:space="preserve"> AND ITEMS 1(3), 2(4), 3(4) AND 4(4) OF SCHEDULE 1 ADDITIONAL PERMITTED USES</w:t>
      </w:r>
      <w:r>
        <w:rPr>
          <w:b/>
        </w:rPr>
        <w:t xml:space="preserve"> FOR AN ADDITIONAL TWELVE MONTHS</w:t>
      </w:r>
    </w:p>
    <w:p w:rsidR="000A367A" w:rsidRPr="006A1688" w:rsidRDefault="000A367A" w:rsidP="00D75BE8">
      <w:pPr>
        <w:rPr>
          <w:b/>
          <w:sz w:val="24"/>
          <w:szCs w:val="24"/>
        </w:rPr>
      </w:pPr>
    </w:p>
    <w:p w:rsidR="001E4759" w:rsidRPr="003957FC" w:rsidRDefault="001E4759" w:rsidP="001E4759">
      <w:pPr>
        <w:jc w:val="both"/>
      </w:pPr>
      <w:r w:rsidRPr="003957FC">
        <w:t>Wentworth Shire Council submits the above planning proposal and associated documents to the Minister for the Department of Planning &amp; Environment for consideration of a Gateway Determination to amend the Wentworth Local Environmental Plan 2011, in accordance with Section 56 of the Environmental Planning &amp; Assessment Act 1979.</w:t>
      </w:r>
    </w:p>
    <w:p w:rsidR="001E4759" w:rsidRPr="003957FC" w:rsidRDefault="001E4759" w:rsidP="001E4759">
      <w:pPr>
        <w:jc w:val="both"/>
      </w:pPr>
    </w:p>
    <w:p w:rsidR="001E4759" w:rsidRPr="003957FC" w:rsidRDefault="001E4759" w:rsidP="001E4759">
      <w:pPr>
        <w:jc w:val="both"/>
      </w:pPr>
      <w:r w:rsidRPr="003957FC">
        <w:t>The attachments to this letter include the following:</w:t>
      </w:r>
    </w:p>
    <w:p w:rsidR="001E4759" w:rsidRPr="003957FC" w:rsidRDefault="001E4759" w:rsidP="001E4759">
      <w:pPr>
        <w:jc w:val="both"/>
      </w:pPr>
    </w:p>
    <w:p w:rsidR="001E4759" w:rsidRPr="003957FC" w:rsidRDefault="001E4759" w:rsidP="001E4759">
      <w:pPr>
        <w:pStyle w:val="ListParagraph"/>
        <w:numPr>
          <w:ilvl w:val="0"/>
          <w:numId w:val="1"/>
        </w:numPr>
        <w:jc w:val="both"/>
      </w:pPr>
      <w:r w:rsidRPr="003957FC">
        <w:t>Planning Proposal Report</w:t>
      </w:r>
    </w:p>
    <w:p w:rsidR="001E4759" w:rsidRPr="003957FC" w:rsidRDefault="001E4759" w:rsidP="001E4759">
      <w:pPr>
        <w:pStyle w:val="ListParagraph"/>
        <w:numPr>
          <w:ilvl w:val="0"/>
          <w:numId w:val="1"/>
        </w:numPr>
        <w:jc w:val="both"/>
      </w:pPr>
      <w:r w:rsidRPr="003957FC">
        <w:t>Evaluation criteria for the delegation of plan</w:t>
      </w:r>
    </w:p>
    <w:p w:rsidR="001E4759" w:rsidRPr="003957FC" w:rsidRDefault="001E4759" w:rsidP="001E4759">
      <w:pPr>
        <w:pStyle w:val="ListParagraph"/>
        <w:numPr>
          <w:ilvl w:val="0"/>
          <w:numId w:val="1"/>
        </w:numPr>
        <w:jc w:val="both"/>
      </w:pPr>
      <w:r w:rsidRPr="003957FC">
        <w:t>Initial request for Gateway Determination</w:t>
      </w:r>
    </w:p>
    <w:p w:rsidR="001E4759" w:rsidRPr="003957FC" w:rsidRDefault="001E4759" w:rsidP="001E4759">
      <w:pPr>
        <w:pStyle w:val="ListParagraph"/>
        <w:numPr>
          <w:ilvl w:val="0"/>
          <w:numId w:val="1"/>
        </w:numPr>
        <w:jc w:val="both"/>
      </w:pPr>
      <w:r w:rsidRPr="003957FC">
        <w:t>Ordinary Meeting Agenda and Council</w:t>
      </w:r>
      <w:r>
        <w:t xml:space="preserve"> Resolution for 30 August 2017</w:t>
      </w:r>
      <w:r w:rsidRPr="003957FC">
        <w:t>.</w:t>
      </w:r>
    </w:p>
    <w:p w:rsidR="001E4759" w:rsidRPr="003957FC" w:rsidRDefault="001E4759" w:rsidP="001E4759">
      <w:pPr>
        <w:jc w:val="both"/>
      </w:pPr>
    </w:p>
    <w:p w:rsidR="001E4759" w:rsidRPr="003957FC" w:rsidRDefault="001E4759" w:rsidP="001E4759">
      <w:pPr>
        <w:jc w:val="both"/>
      </w:pPr>
      <w:r w:rsidRPr="003957FC">
        <w:t xml:space="preserve">Should you wish to discuss any matter raised in this letter, please contact </w:t>
      </w:r>
      <w:r w:rsidR="00427C8D">
        <w:fldChar w:fldCharType="begin"/>
      </w:r>
      <w:r w:rsidR="00427C8D">
        <w:instrText xml:space="preserve"> DOCPROPERTY TRIM-LOC-recCreator|~|locFormattedName \* MERGEFORMAT </w:instrText>
      </w:r>
      <w:r w:rsidR="00427C8D">
        <w:fldChar w:fldCharType="separate"/>
      </w:r>
      <w:r w:rsidRPr="003957FC">
        <w:t>Michele Bos</w:t>
      </w:r>
      <w:r w:rsidR="00427C8D">
        <w:fldChar w:fldCharType="end"/>
      </w:r>
      <w:r w:rsidRPr="003957FC">
        <w:t xml:space="preserve"> of the </w:t>
      </w:r>
      <w:r>
        <w:t>Health &amp; Planning Division</w:t>
      </w:r>
      <w:r w:rsidRPr="003957FC">
        <w:t xml:space="preserve"> on 03 5027 5027.</w:t>
      </w:r>
    </w:p>
    <w:p w:rsidR="000A367A" w:rsidRDefault="000A367A" w:rsidP="00E45941">
      <w:pPr>
        <w:jc w:val="both"/>
        <w:rPr>
          <w:sz w:val="24"/>
          <w:szCs w:val="24"/>
        </w:rPr>
      </w:pPr>
    </w:p>
    <w:p w:rsidR="00A72FEC" w:rsidRPr="0099684B" w:rsidRDefault="00A72FEC" w:rsidP="00E45941">
      <w:pPr>
        <w:jc w:val="both"/>
        <w:rPr>
          <w:sz w:val="24"/>
          <w:szCs w:val="24"/>
        </w:rPr>
      </w:pPr>
    </w:p>
    <w:p w:rsidR="000A367A" w:rsidRPr="0099684B" w:rsidRDefault="000A367A" w:rsidP="000A367A">
      <w:pPr>
        <w:rPr>
          <w:sz w:val="24"/>
          <w:szCs w:val="24"/>
        </w:rPr>
      </w:pPr>
      <w:r w:rsidRPr="0099684B">
        <w:rPr>
          <w:sz w:val="24"/>
          <w:szCs w:val="24"/>
        </w:rPr>
        <w:t>Yours sincerely</w:t>
      </w:r>
    </w:p>
    <w:p w:rsidR="000A367A" w:rsidRPr="0099684B" w:rsidRDefault="000A367A" w:rsidP="000A367A">
      <w:pPr>
        <w:rPr>
          <w:sz w:val="24"/>
          <w:szCs w:val="24"/>
        </w:rPr>
      </w:pPr>
    </w:p>
    <w:p w:rsidR="009362EE" w:rsidRPr="0099684B" w:rsidRDefault="00D33328" w:rsidP="000A367A">
      <w:pPr>
        <w:rPr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en-AU"/>
        </w:rPr>
        <w:drawing>
          <wp:inline distT="0" distB="0" distL="0" distR="0" wp14:anchorId="4D6F1C05" wp14:editId="3A92C236">
            <wp:extent cx="485775" cy="377004"/>
            <wp:effectExtent l="0" t="0" r="0" b="0"/>
            <wp:docPr id="6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365" cy="396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67A" w:rsidRPr="0099684B" w:rsidRDefault="000A367A" w:rsidP="000A367A">
      <w:pPr>
        <w:rPr>
          <w:sz w:val="24"/>
          <w:szCs w:val="24"/>
        </w:rPr>
      </w:pPr>
    </w:p>
    <w:p w:rsidR="000E44C7" w:rsidRDefault="001E4759" w:rsidP="000A367A">
      <w:pPr>
        <w:rPr>
          <w:b/>
          <w:sz w:val="24"/>
          <w:szCs w:val="24"/>
        </w:rPr>
      </w:pPr>
      <w:bookmarkStart w:id="1" w:name="kapish_twa_bkm_0"/>
      <w:bookmarkStart w:id="2" w:name="kapish_twa_bkm_1"/>
      <w:bookmarkEnd w:id="1"/>
      <w:bookmarkEnd w:id="2"/>
      <w:r>
        <w:rPr>
          <w:b/>
          <w:sz w:val="24"/>
          <w:szCs w:val="24"/>
        </w:rPr>
        <w:t>KEN ROSS</w:t>
      </w:r>
    </w:p>
    <w:p w:rsidR="000A367A" w:rsidRDefault="001E4759" w:rsidP="000A367A">
      <w:pPr>
        <w:rPr>
          <w:b/>
          <w:sz w:val="24"/>
          <w:szCs w:val="24"/>
        </w:rPr>
      </w:pPr>
      <w:r>
        <w:rPr>
          <w:b/>
          <w:sz w:val="24"/>
          <w:szCs w:val="24"/>
        </w:rPr>
        <w:t>DIRECTOR HEALTH &amp; PLANNING</w:t>
      </w:r>
    </w:p>
    <w:p w:rsidR="001E4759" w:rsidRDefault="001E4759" w:rsidP="000A367A">
      <w:pPr>
        <w:rPr>
          <w:sz w:val="24"/>
          <w:szCs w:val="24"/>
        </w:rPr>
      </w:pPr>
    </w:p>
    <w:p w:rsidR="001E4759" w:rsidRPr="001E4759" w:rsidRDefault="001E4759" w:rsidP="000A367A">
      <w:pPr>
        <w:rPr>
          <w:sz w:val="24"/>
          <w:szCs w:val="24"/>
        </w:rPr>
      </w:pPr>
    </w:p>
    <w:p w:rsidR="00FB78F0" w:rsidRPr="00FB78F0" w:rsidRDefault="00FB78F0" w:rsidP="00FB78F0"/>
    <w:sectPr w:rsidR="00FB78F0" w:rsidRPr="00FB78F0" w:rsidSect="00A070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16" w:bottom="1134" w:left="1440" w:header="709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C8D" w:rsidRDefault="00427C8D" w:rsidP="00606A1E">
      <w:r>
        <w:separator/>
      </w:r>
    </w:p>
  </w:endnote>
  <w:endnote w:type="continuationSeparator" w:id="0">
    <w:p w:rsidR="00427C8D" w:rsidRDefault="00427C8D" w:rsidP="00606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759" w:rsidRDefault="001E47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BC8" w:rsidRDefault="003B1BC8" w:rsidP="003B1BC8">
    <w:pPr>
      <w:pStyle w:val="Footer"/>
      <w:jc w:val="right"/>
      <w:rPr>
        <w:b/>
        <w:sz w:val="20"/>
        <w:szCs w:val="20"/>
      </w:rPr>
    </w:pPr>
    <w:r w:rsidRPr="003B1BC8">
      <w:rPr>
        <w:b/>
        <w:sz w:val="20"/>
        <w:szCs w:val="20"/>
      </w:rPr>
      <w:t xml:space="preserve">Page </w:t>
    </w:r>
    <w:r w:rsidRPr="003B1BC8">
      <w:rPr>
        <w:b/>
        <w:bCs/>
        <w:sz w:val="20"/>
        <w:szCs w:val="20"/>
      </w:rPr>
      <w:fldChar w:fldCharType="begin"/>
    </w:r>
    <w:r w:rsidRPr="003B1BC8">
      <w:rPr>
        <w:b/>
        <w:bCs/>
        <w:sz w:val="20"/>
        <w:szCs w:val="20"/>
      </w:rPr>
      <w:instrText xml:space="preserve"> PAGE  \* Arabic  \* MERGEFORMAT </w:instrText>
    </w:r>
    <w:r w:rsidRPr="003B1BC8">
      <w:rPr>
        <w:b/>
        <w:bCs/>
        <w:sz w:val="20"/>
        <w:szCs w:val="20"/>
      </w:rPr>
      <w:fldChar w:fldCharType="separate"/>
    </w:r>
    <w:r w:rsidR="003D79D3">
      <w:rPr>
        <w:b/>
        <w:bCs/>
        <w:noProof/>
        <w:sz w:val="20"/>
        <w:szCs w:val="20"/>
      </w:rPr>
      <w:t>1</w:t>
    </w:r>
    <w:r w:rsidRPr="003B1BC8">
      <w:rPr>
        <w:b/>
        <w:bCs/>
        <w:sz w:val="20"/>
        <w:szCs w:val="20"/>
      </w:rPr>
      <w:fldChar w:fldCharType="end"/>
    </w:r>
    <w:r w:rsidRPr="003B1BC8">
      <w:rPr>
        <w:b/>
        <w:sz w:val="20"/>
        <w:szCs w:val="20"/>
      </w:rPr>
      <w:t xml:space="preserve"> of </w:t>
    </w:r>
    <w:r w:rsidRPr="003B1BC8">
      <w:rPr>
        <w:b/>
        <w:bCs/>
        <w:sz w:val="20"/>
        <w:szCs w:val="20"/>
      </w:rPr>
      <w:fldChar w:fldCharType="begin"/>
    </w:r>
    <w:r w:rsidRPr="003B1BC8">
      <w:rPr>
        <w:b/>
        <w:bCs/>
        <w:sz w:val="20"/>
        <w:szCs w:val="20"/>
      </w:rPr>
      <w:instrText xml:space="preserve"> NUMPAGES  \* Arabic  \* MERGEFORMAT </w:instrText>
    </w:r>
    <w:r w:rsidRPr="003B1BC8">
      <w:rPr>
        <w:b/>
        <w:bCs/>
        <w:sz w:val="20"/>
        <w:szCs w:val="20"/>
      </w:rPr>
      <w:fldChar w:fldCharType="separate"/>
    </w:r>
    <w:r w:rsidR="003D79D3">
      <w:rPr>
        <w:b/>
        <w:bCs/>
        <w:noProof/>
        <w:sz w:val="20"/>
        <w:szCs w:val="20"/>
      </w:rPr>
      <w:t>1</w:t>
    </w:r>
    <w:r w:rsidRPr="003B1BC8">
      <w:rPr>
        <w:b/>
        <w:bCs/>
        <w:sz w:val="20"/>
        <w:szCs w:val="20"/>
      </w:rPr>
      <w:fldChar w:fldCharType="end"/>
    </w:r>
  </w:p>
  <w:p w:rsidR="00FB78F0" w:rsidRPr="006A1688" w:rsidRDefault="00FB78F0">
    <w:pPr>
      <w:pStyle w:val="Footer"/>
      <w:rPr>
        <w:sz w:val="20"/>
        <w:szCs w:val="20"/>
      </w:rPr>
    </w:pPr>
    <w:r w:rsidRPr="006A1688">
      <w:rPr>
        <w:b/>
        <w:sz w:val="20"/>
        <w:szCs w:val="20"/>
      </w:rPr>
      <w:t>T</w:t>
    </w:r>
    <w:r w:rsidRPr="006A1688">
      <w:rPr>
        <w:sz w:val="20"/>
        <w:szCs w:val="20"/>
      </w:rPr>
      <w:t xml:space="preserve"> 03 5027 </w:t>
    </w:r>
    <w:proofErr w:type="gramStart"/>
    <w:r w:rsidRPr="006A1688">
      <w:rPr>
        <w:sz w:val="20"/>
        <w:szCs w:val="20"/>
      </w:rPr>
      <w:t xml:space="preserve">5027  </w:t>
    </w:r>
    <w:r w:rsidRPr="006A1688">
      <w:rPr>
        <w:b/>
        <w:sz w:val="20"/>
        <w:szCs w:val="20"/>
      </w:rPr>
      <w:t>F</w:t>
    </w:r>
    <w:proofErr w:type="gramEnd"/>
    <w:r w:rsidRPr="006A1688">
      <w:rPr>
        <w:sz w:val="20"/>
        <w:szCs w:val="20"/>
      </w:rPr>
      <w:t xml:space="preserve"> 03 5027 5000</w:t>
    </w:r>
  </w:p>
  <w:p w:rsidR="00FB78F0" w:rsidRPr="006A1688" w:rsidRDefault="00FB78F0">
    <w:pPr>
      <w:pStyle w:val="Footer"/>
      <w:rPr>
        <w:sz w:val="20"/>
        <w:szCs w:val="20"/>
      </w:rPr>
    </w:pPr>
    <w:r w:rsidRPr="006A1688">
      <w:rPr>
        <w:b/>
        <w:sz w:val="20"/>
        <w:szCs w:val="20"/>
      </w:rPr>
      <w:t>E</w:t>
    </w:r>
    <w:r w:rsidRPr="006A1688">
      <w:rPr>
        <w:sz w:val="20"/>
        <w:szCs w:val="20"/>
      </w:rPr>
      <w:t xml:space="preserve"> </w:t>
    </w:r>
    <w:hyperlink r:id="rId1" w:history="1">
      <w:r w:rsidRPr="006A1688">
        <w:rPr>
          <w:rStyle w:val="Hyperlink"/>
          <w:color w:val="auto"/>
          <w:sz w:val="20"/>
          <w:szCs w:val="20"/>
        </w:rPr>
        <w:t>council@wentworth.nsw.gov.au</w:t>
      </w:r>
    </w:hyperlink>
    <w:r w:rsidRPr="006A1688">
      <w:rPr>
        <w:sz w:val="20"/>
        <w:szCs w:val="20"/>
      </w:rPr>
      <w:t xml:space="preserve"> </w:t>
    </w:r>
    <w:r w:rsidRPr="006A1688">
      <w:rPr>
        <w:b/>
        <w:sz w:val="20"/>
        <w:szCs w:val="20"/>
      </w:rPr>
      <w:t>W</w:t>
    </w:r>
    <w:r w:rsidRPr="006A1688">
      <w:rPr>
        <w:sz w:val="20"/>
        <w:szCs w:val="20"/>
      </w:rPr>
      <w:t xml:space="preserve"> </w:t>
    </w:r>
    <w:hyperlink r:id="rId2" w:history="1">
      <w:r w:rsidRPr="006A1688">
        <w:rPr>
          <w:rStyle w:val="Hyperlink"/>
          <w:color w:val="auto"/>
          <w:sz w:val="20"/>
          <w:szCs w:val="20"/>
        </w:rPr>
        <w:t>www.wentworth.nsw.gov.au</w:t>
      </w:r>
    </w:hyperlink>
    <w:r w:rsidRPr="006A1688">
      <w:rPr>
        <w:sz w:val="20"/>
        <w:szCs w:val="20"/>
      </w:rPr>
      <w:t xml:space="preserve">  </w:t>
    </w:r>
    <w:r w:rsidRPr="006A1688">
      <w:rPr>
        <w:b/>
        <w:sz w:val="20"/>
        <w:szCs w:val="20"/>
      </w:rPr>
      <w:t xml:space="preserve">ABN </w:t>
    </w:r>
    <w:r w:rsidR="008B42BC" w:rsidRPr="006A1688">
      <w:rPr>
        <w:sz w:val="20"/>
        <w:szCs w:val="20"/>
      </w:rPr>
      <w:t>96 283 886 815</w:t>
    </w:r>
  </w:p>
  <w:p w:rsidR="00FB78F0" w:rsidRPr="006A1688" w:rsidRDefault="00FB78F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759" w:rsidRDefault="001E47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C8D" w:rsidRDefault="00427C8D" w:rsidP="00606A1E">
      <w:r>
        <w:separator/>
      </w:r>
    </w:p>
  </w:footnote>
  <w:footnote w:type="continuationSeparator" w:id="0">
    <w:p w:rsidR="00427C8D" w:rsidRDefault="00427C8D" w:rsidP="00606A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759" w:rsidRDefault="001E47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3827" w:type="dxa"/>
      <w:tblInd w:w="5812" w:type="dxa"/>
      <w:tblLook w:val="0000" w:firstRow="0" w:lastRow="0" w:firstColumn="0" w:lastColumn="0" w:noHBand="0" w:noVBand="0"/>
    </w:tblPr>
    <w:tblGrid>
      <w:gridCol w:w="1418"/>
      <w:gridCol w:w="2409"/>
    </w:tblGrid>
    <w:tr w:rsidR="002F1F2D" w:rsidRPr="002F1F2D" w:rsidTr="00911574">
      <w:trPr>
        <w:trHeight w:val="249"/>
      </w:trPr>
      <w:tc>
        <w:tcPr>
          <w:tcW w:w="1418" w:type="dxa"/>
        </w:tcPr>
        <w:p w:rsidR="002F1F2D" w:rsidRPr="006A1688" w:rsidRDefault="00FB78F0" w:rsidP="003833F0">
          <w:pPr>
            <w:pStyle w:val="Header"/>
            <w:ind w:left="-108" w:right="-25"/>
            <w:jc w:val="right"/>
            <w:rPr>
              <w:sz w:val="18"/>
              <w:szCs w:val="18"/>
            </w:rPr>
          </w:pPr>
          <w:r w:rsidRPr="006A1688">
            <w:rPr>
              <w:sz w:val="18"/>
              <w:szCs w:val="18"/>
            </w:rPr>
            <w:t>Ou</w:t>
          </w:r>
          <w:r w:rsidR="00A93379" w:rsidRPr="006A1688">
            <w:rPr>
              <w:sz w:val="18"/>
              <w:szCs w:val="18"/>
            </w:rPr>
            <w:t>r Reference</w:t>
          </w:r>
          <w:r w:rsidR="002F1F2D" w:rsidRPr="006A1688">
            <w:rPr>
              <w:sz w:val="18"/>
              <w:szCs w:val="18"/>
            </w:rPr>
            <w:t>:</w:t>
          </w:r>
        </w:p>
      </w:tc>
      <w:tc>
        <w:tcPr>
          <w:tcW w:w="2409" w:type="dxa"/>
        </w:tcPr>
        <w:p w:rsidR="002F1F2D" w:rsidRPr="006A1688" w:rsidRDefault="00675F8F" w:rsidP="003833F0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DOCPROPERTY TRIM-recNumber \* MERGEFORMAT </w:instrText>
          </w:r>
          <w:r>
            <w:rPr>
              <w:sz w:val="18"/>
              <w:szCs w:val="18"/>
            </w:rPr>
            <w:fldChar w:fldCharType="separate"/>
          </w:r>
          <w:r w:rsidR="001E4759">
            <w:rPr>
              <w:sz w:val="18"/>
              <w:szCs w:val="18"/>
            </w:rPr>
            <w:t>DOC/17/14491</w:t>
          </w:r>
          <w:r>
            <w:rPr>
              <w:sz w:val="18"/>
              <w:szCs w:val="18"/>
            </w:rPr>
            <w:fldChar w:fldCharType="end"/>
          </w:r>
        </w:p>
      </w:tc>
    </w:tr>
    <w:tr w:rsidR="002F1F2D" w:rsidRPr="002F1F2D" w:rsidTr="00911574">
      <w:trPr>
        <w:trHeight w:val="249"/>
      </w:trPr>
      <w:tc>
        <w:tcPr>
          <w:tcW w:w="1418" w:type="dxa"/>
        </w:tcPr>
        <w:p w:rsidR="002F1F2D" w:rsidRPr="006A1688" w:rsidRDefault="002F1F2D" w:rsidP="003833F0">
          <w:pPr>
            <w:pStyle w:val="Header"/>
            <w:ind w:left="-108" w:right="-25"/>
            <w:jc w:val="right"/>
            <w:rPr>
              <w:sz w:val="18"/>
              <w:szCs w:val="18"/>
            </w:rPr>
          </w:pPr>
          <w:r w:rsidRPr="006A1688">
            <w:rPr>
              <w:sz w:val="18"/>
              <w:szCs w:val="18"/>
            </w:rPr>
            <w:t>Your Reference:</w:t>
          </w:r>
        </w:p>
      </w:tc>
      <w:tc>
        <w:tcPr>
          <w:tcW w:w="2409" w:type="dxa"/>
        </w:tcPr>
        <w:p w:rsidR="002F1F2D" w:rsidRPr="006A1688" w:rsidRDefault="002F1F2D" w:rsidP="005978BB">
          <w:pPr>
            <w:pStyle w:val="Header"/>
            <w:rPr>
              <w:sz w:val="18"/>
              <w:szCs w:val="18"/>
            </w:rPr>
          </w:pPr>
        </w:p>
      </w:tc>
    </w:tr>
    <w:tr w:rsidR="002F1F2D" w:rsidRPr="002F1F2D" w:rsidTr="00911574">
      <w:trPr>
        <w:trHeight w:val="249"/>
      </w:trPr>
      <w:tc>
        <w:tcPr>
          <w:tcW w:w="1418" w:type="dxa"/>
        </w:tcPr>
        <w:p w:rsidR="002F1F2D" w:rsidRPr="006A1688" w:rsidRDefault="004E1305" w:rsidP="003833F0">
          <w:pPr>
            <w:pStyle w:val="Header"/>
            <w:ind w:left="-108" w:right="-25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Prepared By</w:t>
          </w:r>
          <w:r w:rsidR="002F1F2D" w:rsidRPr="006A1688">
            <w:rPr>
              <w:sz w:val="18"/>
              <w:szCs w:val="18"/>
            </w:rPr>
            <w:t>:</w:t>
          </w:r>
        </w:p>
      </w:tc>
      <w:tc>
        <w:tcPr>
          <w:tcW w:w="2409" w:type="dxa"/>
        </w:tcPr>
        <w:p w:rsidR="002F1F2D" w:rsidRPr="006A1688" w:rsidRDefault="003833F0" w:rsidP="003833F0">
          <w:pPr>
            <w:pStyle w:val="Header"/>
            <w:rPr>
              <w:sz w:val="18"/>
              <w:szCs w:val="18"/>
            </w:rPr>
          </w:pPr>
          <w:r w:rsidRPr="006A1688">
            <w:rPr>
              <w:sz w:val="18"/>
              <w:szCs w:val="18"/>
            </w:rPr>
            <w:fldChar w:fldCharType="begin"/>
          </w:r>
          <w:r w:rsidRPr="006A1688">
            <w:rPr>
              <w:sz w:val="18"/>
              <w:szCs w:val="18"/>
            </w:rPr>
            <w:instrText xml:space="preserve"> DOCPROPERTY TRIM-LOC-recCreator|~|locFormattedName \* MERGEFORMAT </w:instrText>
          </w:r>
          <w:r w:rsidRPr="006A1688">
            <w:rPr>
              <w:sz w:val="18"/>
              <w:szCs w:val="18"/>
            </w:rPr>
            <w:fldChar w:fldCharType="separate"/>
          </w:r>
          <w:r w:rsidR="001E4759">
            <w:rPr>
              <w:sz w:val="18"/>
              <w:szCs w:val="18"/>
            </w:rPr>
            <w:t>Michele Bos</w:t>
          </w:r>
          <w:r w:rsidRPr="006A1688">
            <w:rPr>
              <w:sz w:val="18"/>
              <w:szCs w:val="18"/>
            </w:rPr>
            <w:fldChar w:fldCharType="end"/>
          </w:r>
        </w:p>
      </w:tc>
    </w:tr>
    <w:tr w:rsidR="002F1F2D" w:rsidRPr="002F1F2D" w:rsidTr="00911574">
      <w:trPr>
        <w:trHeight w:val="249"/>
      </w:trPr>
      <w:tc>
        <w:tcPr>
          <w:tcW w:w="1418" w:type="dxa"/>
        </w:tcPr>
        <w:p w:rsidR="002F1F2D" w:rsidRPr="006A1688" w:rsidRDefault="002F1F2D" w:rsidP="003833F0">
          <w:pPr>
            <w:pStyle w:val="Header"/>
            <w:ind w:left="-108" w:right="-25"/>
            <w:jc w:val="right"/>
            <w:rPr>
              <w:sz w:val="18"/>
              <w:szCs w:val="18"/>
            </w:rPr>
          </w:pPr>
          <w:r w:rsidRPr="006A1688">
            <w:rPr>
              <w:sz w:val="18"/>
              <w:szCs w:val="18"/>
            </w:rPr>
            <w:t>Phone:</w:t>
          </w:r>
        </w:p>
      </w:tc>
      <w:tc>
        <w:tcPr>
          <w:tcW w:w="2409" w:type="dxa"/>
        </w:tcPr>
        <w:p w:rsidR="006A1688" w:rsidRPr="006A1688" w:rsidRDefault="002F1F2D" w:rsidP="003833F0">
          <w:pPr>
            <w:pStyle w:val="Header"/>
            <w:ind w:right="-238"/>
            <w:rPr>
              <w:sz w:val="18"/>
              <w:szCs w:val="18"/>
            </w:rPr>
          </w:pPr>
          <w:r w:rsidRPr="006A1688">
            <w:rPr>
              <w:sz w:val="18"/>
              <w:szCs w:val="18"/>
            </w:rPr>
            <w:t>03 5027 5027</w:t>
          </w:r>
        </w:p>
      </w:tc>
    </w:tr>
    <w:tr w:rsidR="006A1688" w:rsidRPr="002F1F2D" w:rsidTr="00911574">
      <w:trPr>
        <w:trHeight w:val="249"/>
      </w:trPr>
      <w:tc>
        <w:tcPr>
          <w:tcW w:w="1418" w:type="dxa"/>
        </w:tcPr>
        <w:p w:rsidR="006A1688" w:rsidRPr="006A1688" w:rsidRDefault="006A1688" w:rsidP="003833F0">
          <w:pPr>
            <w:pStyle w:val="Header"/>
            <w:ind w:left="-108" w:right="-25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Date:</w:t>
          </w:r>
        </w:p>
      </w:tc>
      <w:tc>
        <w:tcPr>
          <w:tcW w:w="2409" w:type="dxa"/>
        </w:tcPr>
        <w:p w:rsidR="006A1688" w:rsidRPr="006A1688" w:rsidRDefault="00F067FA" w:rsidP="003833F0">
          <w:pPr>
            <w:pStyle w:val="Header"/>
            <w:ind w:right="-238"/>
            <w:rPr>
              <w:sz w:val="18"/>
              <w:szCs w:val="18"/>
            </w:rPr>
          </w:pP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DOCPROPERTY TRIM-recDateCreated|~|3 \* MERGEFORMAT </w:instrText>
          </w:r>
          <w:r>
            <w:rPr>
              <w:sz w:val="18"/>
              <w:szCs w:val="18"/>
            </w:rPr>
            <w:fldChar w:fldCharType="separate"/>
          </w:r>
          <w:r w:rsidR="001E4759">
            <w:rPr>
              <w:sz w:val="18"/>
              <w:szCs w:val="18"/>
            </w:rPr>
            <w:t>31 August 2017</w:t>
          </w:r>
          <w:r>
            <w:rPr>
              <w:sz w:val="18"/>
              <w:szCs w:val="18"/>
            </w:rPr>
            <w:fldChar w:fldCharType="end"/>
          </w:r>
        </w:p>
      </w:tc>
    </w:tr>
  </w:tbl>
  <w:p w:rsidR="007C279A" w:rsidRDefault="007C279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759" w:rsidRDefault="001E47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9A2400"/>
    <w:multiLevelType w:val="hybridMultilevel"/>
    <w:tmpl w:val="B1AEF4A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437"/>
    <w:rsid w:val="00010610"/>
    <w:rsid w:val="00095DD3"/>
    <w:rsid w:val="000A367A"/>
    <w:rsid w:val="000E44C7"/>
    <w:rsid w:val="001C1328"/>
    <w:rsid w:val="001E4759"/>
    <w:rsid w:val="00225ABF"/>
    <w:rsid w:val="002417C8"/>
    <w:rsid w:val="002B6221"/>
    <w:rsid w:val="002D33F4"/>
    <w:rsid w:val="002E5022"/>
    <w:rsid w:val="002F1F2D"/>
    <w:rsid w:val="00301EAF"/>
    <w:rsid w:val="003833F0"/>
    <w:rsid w:val="003B1BC8"/>
    <w:rsid w:val="003D79D3"/>
    <w:rsid w:val="003E2508"/>
    <w:rsid w:val="00411CA6"/>
    <w:rsid w:val="00415937"/>
    <w:rsid w:val="00426B28"/>
    <w:rsid w:val="00427C8D"/>
    <w:rsid w:val="004512B5"/>
    <w:rsid w:val="004A6947"/>
    <w:rsid w:val="004E1305"/>
    <w:rsid w:val="005978BB"/>
    <w:rsid w:val="005A632F"/>
    <w:rsid w:val="005D1C36"/>
    <w:rsid w:val="00606A1E"/>
    <w:rsid w:val="00675F8F"/>
    <w:rsid w:val="006A1688"/>
    <w:rsid w:val="0078399F"/>
    <w:rsid w:val="007A3BAD"/>
    <w:rsid w:val="007C279A"/>
    <w:rsid w:val="00866879"/>
    <w:rsid w:val="008B42BC"/>
    <w:rsid w:val="00911574"/>
    <w:rsid w:val="009362EE"/>
    <w:rsid w:val="009440CA"/>
    <w:rsid w:val="009611AF"/>
    <w:rsid w:val="0099684B"/>
    <w:rsid w:val="00A070CC"/>
    <w:rsid w:val="00A71E1F"/>
    <w:rsid w:val="00A72FEC"/>
    <w:rsid w:val="00A91B98"/>
    <w:rsid w:val="00A93379"/>
    <w:rsid w:val="00BA4EF0"/>
    <w:rsid w:val="00C164BB"/>
    <w:rsid w:val="00C70676"/>
    <w:rsid w:val="00CA79C1"/>
    <w:rsid w:val="00D10437"/>
    <w:rsid w:val="00D33328"/>
    <w:rsid w:val="00D75BE8"/>
    <w:rsid w:val="00DD7B19"/>
    <w:rsid w:val="00E45941"/>
    <w:rsid w:val="00E91D1C"/>
    <w:rsid w:val="00EB6650"/>
    <w:rsid w:val="00F067FA"/>
    <w:rsid w:val="00F26605"/>
    <w:rsid w:val="00F4003F"/>
    <w:rsid w:val="00FB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9CF870-BB95-4766-90C0-EA6B874A3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8F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6A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6A1E"/>
  </w:style>
  <w:style w:type="paragraph" w:styleId="Footer">
    <w:name w:val="footer"/>
    <w:basedOn w:val="Normal"/>
    <w:link w:val="FooterChar"/>
    <w:uiPriority w:val="99"/>
    <w:unhideWhenUsed/>
    <w:rsid w:val="00606A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6A1E"/>
  </w:style>
  <w:style w:type="table" w:styleId="TableGrid">
    <w:name w:val="Table Grid"/>
    <w:basedOn w:val="TableNormal"/>
    <w:uiPriority w:val="39"/>
    <w:rsid w:val="00606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B78F0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B78F0"/>
    <w:rPr>
      <w:color w:val="808080"/>
    </w:rPr>
  </w:style>
  <w:style w:type="character" w:customStyle="1" w:styleId="AddressBlock">
    <w:name w:val="Address Block"/>
    <w:basedOn w:val="DefaultParagraphFont"/>
    <w:uiPriority w:val="1"/>
    <w:rsid w:val="00FB78F0"/>
    <w:rPr>
      <w:rFonts w:ascii="Calibri" w:hAnsi="Calibr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8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84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E4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entworth.nsw.gov.au" TargetMode="External"/><Relationship Id="rId1" Type="http://schemas.openxmlformats.org/officeDocument/2006/relationships/hyperlink" Target="mailto:council@wentworth.nsw.gov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eb\AppData\Roaming\Microsoft\Templates\TRIM\GENERAL%20LETTERHE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6E1A70F488542F6BA16E1D83EA82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F6421-7275-4F6A-B79B-2FB506A5B47B}"/>
      </w:docPartPr>
      <w:docPartBody>
        <w:p w:rsidR="00E640D4" w:rsidRDefault="00F25D82">
          <w:pPr>
            <w:pStyle w:val="66E1A70F488542F6BA16E1D83EA82ACC"/>
          </w:pPr>
          <w:r w:rsidRPr="000464A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D82"/>
    <w:rsid w:val="00007135"/>
    <w:rsid w:val="003717C7"/>
    <w:rsid w:val="00E640D4"/>
    <w:rsid w:val="00F2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6E1A70F488542F6BA16E1D83EA82ACC">
    <w:name w:val="66E1A70F488542F6BA16E1D83EA82ACC"/>
  </w:style>
  <w:style w:type="paragraph" w:customStyle="1" w:styleId="49A7D1F3EF07465F9D4972240E2E3D07">
    <w:name w:val="49A7D1F3EF07465F9D4972240E2E3D07"/>
  </w:style>
  <w:style w:type="paragraph" w:customStyle="1" w:styleId="7A2DF5DFCE0F4C13ADE6F8D6B3D7C9D1">
    <w:name w:val="7A2DF5DFCE0F4C13ADE6F8D6B3D7C9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GENERAL LETTERHEAD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WSC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Bos</dc:creator>
  <cp:keywords/>
  <dc:description/>
  <cp:lastModifiedBy>Michele Bos</cp:lastModifiedBy>
  <cp:revision>2</cp:revision>
  <cp:lastPrinted>2015-11-25T22:26:00Z</cp:lastPrinted>
  <dcterms:created xsi:type="dcterms:W3CDTF">2017-08-31T06:08:00Z</dcterms:created>
  <dcterms:modified xsi:type="dcterms:W3CDTF">2017-08-31T06:08:00Z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IM-recNumber">
    <vt:lpwstr>DOC/17/14491</vt:lpwstr>
  </property>
  <property fmtid="{D5CDD505-2E9C-101B-9397-08002B2CF9AE}" pid="3" name="TRIM-LOC-recAuthor|~|locGivenNames">
    <vt:lpwstr>Michele</vt:lpwstr>
  </property>
  <property fmtid="{D5CDD505-2E9C-101B-9397-08002B2CF9AE}" pid="4" name="TRIM-LOC-recAuthor|~|locSurname">
    <vt:lpwstr>Bos</vt:lpwstr>
  </property>
  <property fmtid="{D5CDD505-2E9C-101B-9397-08002B2CF9AE}" pid="5" name="TRIM-LOC-recAddressee|~|locFormattedName">
    <vt:lpwstr>Jenna McNabb</vt:lpwstr>
  </property>
  <property fmtid="{D5CDD505-2E9C-101B-9397-08002B2CF9AE}" pid="6" name="TRIM-LOC-recAuthor|~|locFormattedName">
    <vt:lpwstr>Michele Bos</vt:lpwstr>
  </property>
  <property fmtid="{D5CDD505-2E9C-101B-9397-08002B2CF9AE}" pid="7" name="TRIM-LOC-recAddressee|~|locUnit|~|locFormattedName">
    <vt:lpwstr>NSW Planning &amp; Environment - Dubbo - Western Region</vt:lpwstr>
  </property>
  <property fmtid="{D5CDD505-2E9C-101B-9397-08002B2CF9AE}" pid="8" name="TRIM-LOC-recAddressee|~|locPostalAddress">
    <vt:lpwstr>PO Box  58_x000d_
DUBBO  NSW  2830</vt:lpwstr>
  </property>
  <property fmtid="{D5CDD505-2E9C-101B-9397-08002B2CF9AE}" pid="9" name="TRIM-LOC-recAuthor|~|locPosition|~|locFormattedName">
    <vt:lpwstr>Strategic Development Officer</vt:lpwstr>
  </property>
  <property fmtid="{D5CDD505-2E9C-101B-9397-08002B2CF9AE}" pid="10" name="TRIM-LOC-recCreator|~|locFormattedName">
    <vt:lpwstr>Michele Bos</vt:lpwstr>
  </property>
  <property fmtid="{D5CDD505-2E9C-101B-9397-08002B2CF9AE}" pid="11" name="TRIM-LOC-recAuthor|~|locPosition|~|locSortName">
    <vt:lpwstr>Strategic Development Officer</vt:lpwstr>
  </property>
  <property fmtid="{D5CDD505-2E9C-101B-9397-08002B2CF9AE}" pid="12" name="TRIM-recDateCreated|~|3">
    <vt:lpwstr>31 August 2017</vt:lpwstr>
  </property>
</Properties>
</file>